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29" w:rsidRDefault="00057A29" w:rsidP="0044583B">
      <w:pPr>
        <w:spacing w:after="0" w:line="240" w:lineRule="auto"/>
        <w:jc w:val="center"/>
        <w:rPr>
          <w:rFonts w:ascii="Georgia" w:hAnsi="Georgia"/>
          <w:b/>
        </w:rPr>
      </w:pPr>
      <w:bookmarkStart w:id="0" w:name="_GoBack"/>
      <w:bookmarkEnd w:id="0"/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CHILD CONSENT OF TREATMENT</w:t>
      </w: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:rsidR="00057A29" w:rsidRDefault="00057A29" w:rsidP="00316F10">
      <w:pPr>
        <w:spacing w:after="0" w:line="360" w:lineRule="auto"/>
        <w:rPr>
          <w:rFonts w:ascii="Georgia" w:hAnsi="Georgia"/>
          <w:sz w:val="20"/>
          <w:szCs w:val="20"/>
        </w:rPr>
      </w:pPr>
      <w:r w:rsidRPr="00E1527A">
        <w:rPr>
          <w:rFonts w:ascii="Georgia" w:hAnsi="Georgia"/>
          <w:sz w:val="20"/>
          <w:szCs w:val="20"/>
        </w:rPr>
        <w:t>I _________________________give consent for treatment by Dr. Donna G. Estreicher, Ph.D on this day of ______________________.</w:t>
      </w:r>
    </w:p>
    <w:p w:rsidR="00057A29" w:rsidRDefault="00057A29" w:rsidP="00316F10">
      <w:pPr>
        <w:spacing w:after="0" w:line="240" w:lineRule="auto"/>
        <w:rPr>
          <w:rFonts w:ascii="Georgia" w:hAnsi="Georgia"/>
          <w:sz w:val="20"/>
          <w:szCs w:val="20"/>
        </w:rPr>
      </w:pP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</w:t>
      </w:r>
      <w:r>
        <w:rPr>
          <w:rFonts w:ascii="Georgia" w:hAnsi="Georgia"/>
          <w:sz w:val="20"/>
          <w:szCs w:val="20"/>
        </w:rPr>
        <w:tab/>
        <w:t>_______</w:t>
      </w: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Patient Signature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            Date</w:t>
      </w: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b/>
        </w:rPr>
      </w:pP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b/>
        </w:rPr>
      </w:pP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HIPPA PRIVACY PRACTICE NOTIFICATION</w:t>
      </w:r>
    </w:p>
    <w:p w:rsidR="00057A29" w:rsidRDefault="00057A29" w:rsidP="00316F10">
      <w:pPr>
        <w:spacing w:after="0" w:line="240" w:lineRule="auto"/>
        <w:rPr>
          <w:rFonts w:ascii="Georgia" w:hAnsi="Georgia"/>
        </w:rPr>
      </w:pPr>
    </w:p>
    <w:p w:rsidR="00057A29" w:rsidRDefault="00057A29" w:rsidP="00316F10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 _______________________have read the HIPPA Privacy Act and the Policy and Procedure Manual.</w:t>
      </w:r>
    </w:p>
    <w:p w:rsidR="00057A29" w:rsidRDefault="00057A29" w:rsidP="00316F10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__I was offered a copy of the HIPPA Privacy Act.</w:t>
      </w:r>
    </w:p>
    <w:p w:rsidR="00057A29" w:rsidRPr="00E1527A" w:rsidRDefault="00057A29" w:rsidP="00316F10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 Patient was offered a copy of the HIPPA Privacy Act and refused it.</w:t>
      </w:r>
    </w:p>
    <w:p w:rsidR="00057A29" w:rsidRDefault="00057A29" w:rsidP="00316F10">
      <w:pPr>
        <w:spacing w:after="0" w:line="240" w:lineRule="auto"/>
        <w:rPr>
          <w:rFonts w:ascii="Georgia" w:hAnsi="Georgia"/>
          <w:sz w:val="20"/>
          <w:szCs w:val="20"/>
        </w:rPr>
      </w:pP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</w:t>
      </w:r>
      <w:r>
        <w:rPr>
          <w:rFonts w:ascii="Georgia" w:hAnsi="Georgia"/>
          <w:sz w:val="20"/>
          <w:szCs w:val="20"/>
        </w:rPr>
        <w:tab/>
        <w:t>_______</w:t>
      </w: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Patient Signature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            Date</w:t>
      </w:r>
    </w:p>
    <w:p w:rsidR="00057A29" w:rsidRPr="00E1527A" w:rsidRDefault="00057A29" w:rsidP="00316F10">
      <w:pPr>
        <w:spacing w:after="0" w:line="240" w:lineRule="auto"/>
        <w:jc w:val="center"/>
        <w:rPr>
          <w:rFonts w:ascii="Georgia" w:hAnsi="Georgia"/>
        </w:rPr>
      </w:pP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b/>
        </w:rPr>
      </w:pP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b/>
        </w:rPr>
      </w:pP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b/>
        </w:rPr>
      </w:pPr>
      <w:r w:rsidRPr="00E1527A">
        <w:rPr>
          <w:rFonts w:ascii="Georgia" w:hAnsi="Georgia"/>
          <w:b/>
        </w:rPr>
        <w:t>FINANICIAL RESPOSIBILITY</w:t>
      </w: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b/>
        </w:rPr>
      </w:pPr>
    </w:p>
    <w:p w:rsidR="00057A29" w:rsidRDefault="00057A29" w:rsidP="00316F10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If for any reason we are unable to collect the contracted rate of payment from your insurance provider, it is your responsibility to pay this amount in a timely manner.</w:t>
      </w:r>
    </w:p>
    <w:p w:rsidR="00057A29" w:rsidRDefault="00057A29" w:rsidP="00316F10">
      <w:pPr>
        <w:spacing w:after="0" w:line="240" w:lineRule="auto"/>
        <w:rPr>
          <w:rFonts w:ascii="Georgia" w:hAnsi="Georgia"/>
          <w:sz w:val="20"/>
          <w:szCs w:val="20"/>
        </w:rPr>
      </w:pPr>
    </w:p>
    <w:p w:rsidR="00057A29" w:rsidRDefault="00057A29" w:rsidP="00316F10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By signing below, you agree to comply with our policy regarding payment for services rendered.</w:t>
      </w:r>
    </w:p>
    <w:p w:rsidR="00057A29" w:rsidRDefault="00057A29" w:rsidP="00316F10">
      <w:pPr>
        <w:spacing w:after="0" w:line="240" w:lineRule="auto"/>
        <w:rPr>
          <w:rFonts w:ascii="Georgia" w:hAnsi="Georgia"/>
          <w:sz w:val="20"/>
          <w:szCs w:val="20"/>
        </w:rPr>
      </w:pP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</w:t>
      </w:r>
      <w:r>
        <w:rPr>
          <w:rFonts w:ascii="Georgia" w:hAnsi="Georgia"/>
          <w:sz w:val="20"/>
          <w:szCs w:val="20"/>
        </w:rPr>
        <w:tab/>
        <w:t>_______</w:t>
      </w: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Patient Signature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            Date</w:t>
      </w: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b/>
        </w:rPr>
      </w:pP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b/>
        </w:rPr>
      </w:pP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CANCELLATION POLICY</w:t>
      </w: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b/>
        </w:rPr>
      </w:pPr>
    </w:p>
    <w:p w:rsidR="00057A29" w:rsidRDefault="00057A29" w:rsidP="00316F1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We ask that you notify our office 48 hours in advance for any type of cancellation.  If there is a cancellation less than 24 hours, </w:t>
      </w:r>
      <w:r w:rsidRPr="004D16EF">
        <w:rPr>
          <w:rFonts w:ascii="Georgia" w:hAnsi="Georgia"/>
          <w:b/>
        </w:rPr>
        <w:t>you will be charged $100 cancel fee</w:t>
      </w:r>
      <w:r>
        <w:rPr>
          <w:rFonts w:ascii="Georgia" w:hAnsi="Georgia"/>
        </w:rPr>
        <w:t xml:space="preserve"> regardless of your reason (except in the case of an emergency).  By signing below, you agree to comply with our policy regarding last minute cancellations and/or no-shows.</w:t>
      </w:r>
    </w:p>
    <w:p w:rsidR="00057A29" w:rsidRDefault="00057A29" w:rsidP="00316F10">
      <w:pPr>
        <w:spacing w:after="0" w:line="240" w:lineRule="auto"/>
        <w:rPr>
          <w:rFonts w:ascii="Georgia" w:hAnsi="Georgia"/>
        </w:rPr>
      </w:pP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</w:t>
      </w:r>
      <w:r>
        <w:rPr>
          <w:rFonts w:ascii="Georgia" w:hAnsi="Georgia"/>
          <w:sz w:val="20"/>
          <w:szCs w:val="20"/>
        </w:rPr>
        <w:tab/>
        <w:t>_______</w:t>
      </w:r>
    </w:p>
    <w:p w:rsidR="00057A29" w:rsidRDefault="00057A29" w:rsidP="00316F10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Patient Signature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            Date</w:t>
      </w:r>
    </w:p>
    <w:p w:rsidR="00057A29" w:rsidRPr="00E1527A" w:rsidRDefault="00057A29" w:rsidP="00316F10">
      <w:pPr>
        <w:rPr>
          <w:rFonts w:ascii="Georgia" w:hAnsi="Georgia"/>
        </w:rPr>
      </w:pPr>
    </w:p>
    <w:p w:rsidR="00057A29" w:rsidRPr="00E1527A" w:rsidRDefault="00057A29" w:rsidP="00316F10">
      <w:pPr>
        <w:rPr>
          <w:rFonts w:ascii="Georgia" w:hAnsi="Georgia"/>
          <w:sz w:val="20"/>
          <w:szCs w:val="20"/>
        </w:rPr>
      </w:pPr>
    </w:p>
    <w:p w:rsidR="00057A29" w:rsidRPr="00E1527A" w:rsidRDefault="00057A29" w:rsidP="0044583B">
      <w:pPr>
        <w:spacing w:after="0" w:line="240" w:lineRule="auto"/>
        <w:rPr>
          <w:rFonts w:ascii="Georgia" w:hAnsi="Georgia"/>
        </w:rPr>
      </w:pPr>
    </w:p>
    <w:p w:rsidR="00057A29" w:rsidRPr="006C3F0F" w:rsidRDefault="00057A29" w:rsidP="006C3F0F"/>
    <w:sectPr w:rsidR="00057A29" w:rsidRPr="006C3F0F" w:rsidSect="006C3F0F">
      <w:headerReference w:type="default" r:id="rId6"/>
      <w:footerReference w:type="default" r:id="rId7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A29" w:rsidRDefault="00057A29" w:rsidP="006C3F0F">
      <w:pPr>
        <w:spacing w:after="0" w:line="240" w:lineRule="auto"/>
      </w:pPr>
      <w:r>
        <w:separator/>
      </w:r>
    </w:p>
  </w:endnote>
  <w:endnote w:type="continuationSeparator" w:id="0">
    <w:p w:rsidR="00057A29" w:rsidRDefault="00057A29" w:rsidP="006C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inotype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A29" w:rsidRDefault="00057A29" w:rsidP="006C3F0F">
    <w:pPr>
      <w:pStyle w:val="Footer"/>
      <w:jc w:val="center"/>
    </w:pPr>
    <w:r>
      <w:rPr>
        <w:rFonts w:ascii="PalatinoLinotype,Bold" w:hAnsi="PalatinoLinotype,Bold" w:cs="PalatinoLinotype,Bold"/>
        <w:b/>
        <w:bCs/>
        <w:sz w:val="20"/>
        <w:szCs w:val="20"/>
      </w:rPr>
      <w:t xml:space="preserve">3140 e. broad st. </w:t>
    </w:r>
    <w:smartTag w:uri="urn:schemas-microsoft-com:office:smarttags" w:element="address">
      <w:smartTag w:uri="urn:schemas-microsoft-com:office:smarttags" w:element="Street">
        <w:r>
          <w:rPr>
            <w:rFonts w:ascii="PalatinoLinotype,Bold" w:hAnsi="PalatinoLinotype,Bold" w:cs="PalatinoLinotype,Bold"/>
            <w:b/>
            <w:bCs/>
            <w:sz w:val="20"/>
            <w:szCs w:val="20"/>
          </w:rPr>
          <w:t>suite</w:t>
        </w:r>
      </w:smartTag>
      <w:r>
        <w:rPr>
          <w:rFonts w:ascii="PalatinoLinotype,Bold" w:hAnsi="PalatinoLinotype,Bold" w:cs="PalatinoLinotype,Bold"/>
          <w:b/>
          <w:bCs/>
          <w:sz w:val="20"/>
          <w:szCs w:val="20"/>
        </w:rPr>
        <w:t xml:space="preserve"> 201</w:t>
      </w:r>
    </w:smartTag>
    <w:r>
      <w:rPr>
        <w:rFonts w:ascii="PalatinoLinotype,Bold" w:hAnsi="PalatinoLinotype,Bold" w:cs="PalatinoLinotype,Bold"/>
        <w:b/>
        <w:bCs/>
        <w:sz w:val="20"/>
        <w:szCs w:val="20"/>
      </w:rPr>
      <w:t xml:space="preserve"> • </w:t>
    </w:r>
    <w:smartTag w:uri="urn:schemas-microsoft-com:office:smarttags" w:element="place">
      <w:smartTag w:uri="urn:schemas-microsoft-com:office:smarttags" w:element="City">
        <w:r>
          <w:rPr>
            <w:rFonts w:ascii="PalatinoLinotype,Bold" w:hAnsi="PalatinoLinotype,Bold" w:cs="PalatinoLinotype,Bold"/>
            <w:b/>
            <w:bCs/>
            <w:sz w:val="20"/>
            <w:szCs w:val="20"/>
          </w:rPr>
          <w:t>columbus</w:t>
        </w:r>
      </w:smartTag>
    </w:smartTag>
    <w:r>
      <w:rPr>
        <w:rFonts w:ascii="PalatinoLinotype,Bold" w:hAnsi="PalatinoLinotype,Bold" w:cs="PalatinoLinotype,Bold"/>
        <w:b/>
        <w:bCs/>
        <w:sz w:val="20"/>
        <w:szCs w:val="20"/>
      </w:rPr>
      <w:t>, oh 43209 • tel (614) 235-0211 • www.drdonnaestreicher.com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A29" w:rsidRDefault="00057A29" w:rsidP="006C3F0F">
      <w:pPr>
        <w:spacing w:after="0" w:line="240" w:lineRule="auto"/>
      </w:pPr>
      <w:r>
        <w:separator/>
      </w:r>
    </w:p>
  </w:footnote>
  <w:footnote w:type="continuationSeparator" w:id="0">
    <w:p w:rsidR="00057A29" w:rsidRDefault="00057A29" w:rsidP="006C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A29" w:rsidRDefault="00057A29" w:rsidP="006C3F0F">
    <w:pPr>
      <w:pStyle w:val="Header"/>
      <w:jc w:val="center"/>
    </w:pPr>
    <w:r w:rsidRPr="00F94F6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285pt;height:96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F0F"/>
    <w:rsid w:val="00057A29"/>
    <w:rsid w:val="002B5F64"/>
    <w:rsid w:val="00316F10"/>
    <w:rsid w:val="0044583B"/>
    <w:rsid w:val="00483AC8"/>
    <w:rsid w:val="004D16EF"/>
    <w:rsid w:val="00621DB8"/>
    <w:rsid w:val="006C3F0F"/>
    <w:rsid w:val="00CD780D"/>
    <w:rsid w:val="00E1527A"/>
    <w:rsid w:val="00E862BD"/>
    <w:rsid w:val="00F3146F"/>
    <w:rsid w:val="00F515E1"/>
    <w:rsid w:val="00F9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B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3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3F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3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3F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211</Words>
  <Characters>1208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CONSENT OF TREATMENT</dc:title>
  <dc:subject/>
  <dc:creator>Donna</dc:creator>
  <cp:keywords/>
  <dc:description/>
  <cp:lastModifiedBy>Donna</cp:lastModifiedBy>
  <cp:revision>2</cp:revision>
  <cp:lastPrinted>2014-06-12T18:01:00Z</cp:lastPrinted>
  <dcterms:created xsi:type="dcterms:W3CDTF">2014-06-16T15:57:00Z</dcterms:created>
  <dcterms:modified xsi:type="dcterms:W3CDTF">2014-06-16T15:57:00Z</dcterms:modified>
</cp:coreProperties>
</file>